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1B02" w14:textId="77777777" w:rsidR="00CF433F" w:rsidRDefault="00CF433F" w:rsidP="00DD251C">
      <w:pPr>
        <w:spacing w:after="60"/>
        <w:rPr>
          <w:rFonts w:ascii="Arial" w:hAnsi="Arial" w:cs="Arial"/>
          <w:sz w:val="20"/>
          <w:szCs w:val="20"/>
        </w:rPr>
      </w:pPr>
    </w:p>
    <w:p w14:paraId="7CC30333" w14:textId="77777777" w:rsidR="008A753B" w:rsidRPr="00451F0D" w:rsidRDefault="008A753B" w:rsidP="00DD251C">
      <w:pPr>
        <w:spacing w:after="60"/>
        <w:rPr>
          <w:rFonts w:ascii="Arial" w:hAnsi="Arial" w:cs="Arial"/>
          <w:sz w:val="20"/>
          <w:szCs w:val="20"/>
        </w:rPr>
      </w:pPr>
    </w:p>
    <w:p w14:paraId="605EB5CF" w14:textId="77777777" w:rsidR="00CF433F" w:rsidRPr="00451F0D" w:rsidRDefault="00CF433F" w:rsidP="00DD251C">
      <w:pPr>
        <w:spacing w:after="60"/>
        <w:rPr>
          <w:rFonts w:ascii="Arial" w:hAnsi="Arial" w:cs="Arial"/>
          <w:sz w:val="20"/>
          <w:szCs w:val="20"/>
        </w:rPr>
      </w:pPr>
    </w:p>
    <w:p w14:paraId="2C71B0D3" w14:textId="77777777" w:rsidR="00A114BE" w:rsidRPr="00451F0D" w:rsidRDefault="00A114BE" w:rsidP="00DD251C">
      <w:pPr>
        <w:spacing w:after="6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t xml:space="preserve">An die </w:t>
      </w:r>
    </w:p>
    <w:p w14:paraId="20995457" w14:textId="77777777" w:rsidR="0091180A" w:rsidRPr="00451F0D" w:rsidRDefault="0091180A" w:rsidP="00F34652">
      <w:pPr>
        <w:tabs>
          <w:tab w:val="right" w:pos="9638"/>
        </w:tabs>
        <w:spacing w:after="6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t>BBS 1 Northeim</w:t>
      </w:r>
    </w:p>
    <w:p w14:paraId="35453E3C" w14:textId="77777777" w:rsidR="0091180A" w:rsidRPr="00451F0D" w:rsidRDefault="0091180A" w:rsidP="00F34652">
      <w:pPr>
        <w:tabs>
          <w:tab w:val="right" w:pos="9638"/>
        </w:tabs>
        <w:spacing w:after="6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t>Sudheimer Str. 36-38</w:t>
      </w:r>
      <w:r w:rsidR="00F34652" w:rsidRPr="00451F0D">
        <w:rPr>
          <w:rFonts w:ascii="Arial" w:hAnsi="Arial" w:cs="Arial"/>
          <w:sz w:val="20"/>
          <w:szCs w:val="20"/>
        </w:rPr>
        <w:tab/>
        <w:t>Fax: 05551 9844-20</w:t>
      </w:r>
    </w:p>
    <w:p w14:paraId="3C715937" w14:textId="77777777" w:rsidR="00F34652" w:rsidRPr="00451F0D" w:rsidRDefault="0091180A" w:rsidP="00F34652">
      <w:pPr>
        <w:tabs>
          <w:tab w:val="right" w:pos="9638"/>
        </w:tabs>
        <w:spacing w:after="6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t>37154 Northeim</w:t>
      </w:r>
      <w:r w:rsidR="00F34652" w:rsidRPr="00451F0D">
        <w:rPr>
          <w:rFonts w:ascii="Arial" w:hAnsi="Arial" w:cs="Arial"/>
          <w:sz w:val="20"/>
          <w:szCs w:val="20"/>
        </w:rPr>
        <w:tab/>
        <w:t>www.bbs1-northeim.de</w:t>
      </w:r>
    </w:p>
    <w:p w14:paraId="63786F84" w14:textId="77777777" w:rsidR="0091180A" w:rsidRPr="00451F0D" w:rsidRDefault="0091180A" w:rsidP="00F34652">
      <w:pPr>
        <w:tabs>
          <w:tab w:val="right" w:pos="9638"/>
        </w:tabs>
        <w:spacing w:after="60"/>
        <w:rPr>
          <w:rFonts w:ascii="Arial" w:hAnsi="Arial" w:cs="Arial"/>
          <w:sz w:val="20"/>
          <w:szCs w:val="20"/>
        </w:rPr>
      </w:pPr>
    </w:p>
    <w:p w14:paraId="1E5B014F" w14:textId="77777777" w:rsidR="00C70176" w:rsidRPr="00451F0D" w:rsidRDefault="00C70176" w:rsidP="00AE2297">
      <w:pPr>
        <w:spacing w:after="120"/>
        <w:rPr>
          <w:rFonts w:ascii="Arial" w:hAnsi="Arial" w:cs="Arial"/>
          <w:b/>
          <w:sz w:val="28"/>
          <w:szCs w:val="28"/>
        </w:rPr>
      </w:pPr>
      <w:r w:rsidRPr="00451F0D">
        <w:rPr>
          <w:rFonts w:ascii="Arial" w:hAnsi="Arial" w:cs="Arial"/>
          <w:b/>
          <w:sz w:val="28"/>
          <w:szCs w:val="28"/>
        </w:rPr>
        <w:t>Anmeldung zur Be</w:t>
      </w:r>
      <w:r w:rsidR="00E812B5" w:rsidRPr="00451F0D">
        <w:rPr>
          <w:rFonts w:ascii="Arial" w:hAnsi="Arial" w:cs="Arial"/>
          <w:b/>
          <w:sz w:val="28"/>
          <w:szCs w:val="28"/>
        </w:rPr>
        <w:t xml:space="preserve">rufsschule </w:t>
      </w:r>
    </w:p>
    <w:p w14:paraId="244DEBD3" w14:textId="77777777" w:rsidR="0091180A" w:rsidRPr="00451F0D" w:rsidRDefault="0091180A" w:rsidP="008A753B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t xml:space="preserve">Bitte senden Sie uns die Anmeldung zur Berufsschule </w:t>
      </w:r>
      <w:r w:rsidRPr="00451F0D">
        <w:rPr>
          <w:rFonts w:ascii="Arial" w:hAnsi="Arial" w:cs="Arial"/>
          <w:b/>
          <w:sz w:val="20"/>
          <w:szCs w:val="20"/>
        </w:rPr>
        <w:t>nach Abschluss des Ausbildungsvertrags</w:t>
      </w:r>
      <w:r w:rsidR="00B25219" w:rsidRPr="00451F0D">
        <w:rPr>
          <w:rFonts w:ascii="Arial" w:hAnsi="Arial" w:cs="Arial"/>
          <w:sz w:val="20"/>
          <w:szCs w:val="20"/>
        </w:rPr>
        <w:t xml:space="preserve"> </w:t>
      </w:r>
      <w:r w:rsidR="008A753B">
        <w:rPr>
          <w:rFonts w:ascii="Arial" w:hAnsi="Arial" w:cs="Arial"/>
          <w:sz w:val="20"/>
          <w:szCs w:val="20"/>
        </w:rPr>
        <w:t xml:space="preserve">per </w:t>
      </w:r>
      <w:r w:rsidR="008A753B">
        <w:rPr>
          <w:rFonts w:ascii="Arial" w:hAnsi="Arial" w:cs="Arial"/>
          <w:sz w:val="20"/>
          <w:szCs w:val="20"/>
        </w:rPr>
        <w:br/>
      </w:r>
      <w:r w:rsidR="008A753B" w:rsidRPr="008A753B">
        <w:rPr>
          <w:rFonts w:ascii="Arial" w:hAnsi="Arial" w:cs="Arial"/>
          <w:sz w:val="20"/>
          <w:szCs w:val="20"/>
        </w:rPr>
        <w:t>E</w:t>
      </w:r>
      <w:r w:rsidR="008A753B">
        <w:rPr>
          <w:rFonts w:ascii="Arial" w:hAnsi="Arial" w:cs="Arial"/>
          <w:sz w:val="20"/>
          <w:szCs w:val="20"/>
        </w:rPr>
        <w:t>-</w:t>
      </w:r>
      <w:r w:rsidRPr="008A753B">
        <w:rPr>
          <w:rFonts w:ascii="Arial" w:hAnsi="Arial" w:cs="Arial"/>
          <w:sz w:val="20"/>
          <w:szCs w:val="20"/>
        </w:rPr>
        <w:t>Mail</w:t>
      </w:r>
      <w:r w:rsidRPr="00451F0D">
        <w:rPr>
          <w:rFonts w:ascii="Arial" w:hAnsi="Arial" w:cs="Arial"/>
          <w:sz w:val="20"/>
          <w:szCs w:val="20"/>
        </w:rPr>
        <w:t xml:space="preserve"> (</w:t>
      </w:r>
      <w:hyperlink r:id="rId9" w:history="1">
        <w:r w:rsidR="00E812B5" w:rsidRPr="00451F0D">
          <w:rPr>
            <w:rStyle w:val="Hyperlink"/>
            <w:rFonts w:ascii="Arial" w:hAnsi="Arial" w:cs="Arial"/>
            <w:sz w:val="20"/>
            <w:szCs w:val="20"/>
          </w:rPr>
          <w:t>verwaltung@bbs1-northeim.de</w:t>
        </w:r>
      </w:hyperlink>
      <w:r w:rsidRPr="00451F0D">
        <w:rPr>
          <w:rFonts w:ascii="Arial" w:hAnsi="Arial" w:cs="Arial"/>
          <w:sz w:val="20"/>
          <w:szCs w:val="20"/>
        </w:rPr>
        <w:t xml:space="preserve">) </w:t>
      </w:r>
      <w:r w:rsidR="00F34652" w:rsidRPr="00451F0D">
        <w:rPr>
          <w:rFonts w:ascii="Arial" w:hAnsi="Arial" w:cs="Arial"/>
          <w:sz w:val="20"/>
          <w:szCs w:val="20"/>
        </w:rPr>
        <w:t xml:space="preserve">Post oder Fax </w:t>
      </w:r>
      <w:r w:rsidRPr="00451F0D">
        <w:rPr>
          <w:rFonts w:ascii="Arial" w:hAnsi="Arial" w:cs="Arial"/>
          <w:sz w:val="20"/>
          <w:szCs w:val="20"/>
        </w:rPr>
        <w:t xml:space="preserve">zu. </w:t>
      </w:r>
      <w:r w:rsidR="00CF433F" w:rsidRPr="00451F0D">
        <w:rPr>
          <w:rFonts w:ascii="Arial" w:hAnsi="Arial" w:cs="Arial"/>
          <w:sz w:val="20"/>
          <w:szCs w:val="20"/>
        </w:rPr>
        <w:t>Informationen zu den Ausbildungsberufen erhalten Sie auf unserer Homepage.</w:t>
      </w:r>
      <w:r w:rsidR="00ED562C" w:rsidRPr="00451F0D">
        <w:rPr>
          <w:rFonts w:ascii="Arial" w:hAnsi="Arial" w:cs="Arial"/>
          <w:sz w:val="20"/>
          <w:szCs w:val="20"/>
        </w:rPr>
        <w:t xml:space="preserve"> </w:t>
      </w:r>
    </w:p>
    <w:p w14:paraId="5C5CB300" w14:textId="77777777" w:rsidR="00C70176" w:rsidRPr="00451F0D" w:rsidRDefault="005C66FE" w:rsidP="00AE22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24DF1AA1">
          <v:rect id="_x0000_i1025" style="width:0;height:1.5pt" o:hralign="center" o:hrstd="t" o:hr="t" fillcolor="#a0a0a0" stroked="f"/>
        </w:pict>
      </w:r>
    </w:p>
    <w:p w14:paraId="6B4BED6D" w14:textId="77777777" w:rsidR="005F26E2" w:rsidRPr="00451F0D" w:rsidRDefault="005F26E2" w:rsidP="00DD251C">
      <w:pPr>
        <w:spacing w:after="60"/>
        <w:rPr>
          <w:rFonts w:ascii="Arial" w:hAnsi="Arial" w:cs="Arial"/>
          <w:b/>
        </w:rPr>
        <w:sectPr w:rsidR="005F26E2" w:rsidRPr="00451F0D" w:rsidSect="008A753B">
          <w:headerReference w:type="default" r:id="rId10"/>
          <w:pgSz w:w="11906" w:h="16838"/>
          <w:pgMar w:top="-1134" w:right="1134" w:bottom="851" w:left="1134" w:header="709" w:footer="709" w:gutter="0"/>
          <w:cols w:space="708"/>
          <w:docGrid w:linePitch="360"/>
        </w:sectPr>
      </w:pPr>
    </w:p>
    <w:p w14:paraId="5AE0540D" w14:textId="77777777" w:rsidR="001F6206" w:rsidRPr="00451F0D" w:rsidRDefault="001F6206" w:rsidP="001F6206">
      <w:pPr>
        <w:spacing w:after="240"/>
        <w:rPr>
          <w:rFonts w:ascii="Arial" w:hAnsi="Arial" w:cs="Arial"/>
          <w:b/>
        </w:rPr>
      </w:pPr>
      <w:r w:rsidRPr="00451F0D">
        <w:rPr>
          <w:rFonts w:ascii="Arial" w:hAnsi="Arial" w:cs="Arial"/>
          <w:b/>
        </w:rPr>
        <w:t>Daten de</w:t>
      </w:r>
      <w:r w:rsidR="00E812B5" w:rsidRPr="00451F0D">
        <w:rPr>
          <w:rFonts w:ascii="Arial" w:hAnsi="Arial" w:cs="Arial"/>
          <w:b/>
        </w:rPr>
        <w:t>r</w:t>
      </w:r>
      <w:r w:rsidRPr="00451F0D">
        <w:rPr>
          <w:rFonts w:ascii="Arial" w:hAnsi="Arial" w:cs="Arial"/>
          <w:b/>
        </w:rPr>
        <w:t>/de</w:t>
      </w:r>
      <w:r w:rsidR="00E812B5" w:rsidRPr="00451F0D">
        <w:rPr>
          <w:rFonts w:ascii="Arial" w:hAnsi="Arial" w:cs="Arial"/>
          <w:b/>
        </w:rPr>
        <w:t>s</w:t>
      </w:r>
      <w:r w:rsidRPr="00451F0D">
        <w:rPr>
          <w:rFonts w:ascii="Arial" w:hAnsi="Arial" w:cs="Arial"/>
          <w:b/>
        </w:rPr>
        <w:t xml:space="preserve"> Auszubildenden</w:t>
      </w:r>
    </w:p>
    <w:p w14:paraId="6B054E76" w14:textId="77777777" w:rsidR="001F6206" w:rsidRPr="00451F0D" w:rsidRDefault="001F6206" w:rsidP="008A753B">
      <w:pPr>
        <w:spacing w:after="60"/>
        <w:rPr>
          <w:rFonts w:ascii="Arial" w:hAnsi="Arial" w:cs="Arial"/>
          <w:b/>
          <w:sz w:val="20"/>
          <w:szCs w:val="20"/>
          <w:u w:val="single"/>
        </w:rPr>
      </w:pPr>
      <w:r w:rsidRPr="00451F0D">
        <w:rPr>
          <w:rFonts w:ascii="Arial" w:hAnsi="Arial" w:cs="Arial"/>
          <w:b/>
          <w:sz w:val="20"/>
          <w:szCs w:val="20"/>
          <w:u w:val="single"/>
        </w:rPr>
        <w:t>persönliche Daten</w:t>
      </w:r>
      <w:r w:rsidR="008A753B">
        <w:rPr>
          <w:rFonts w:ascii="Arial" w:hAnsi="Arial" w:cs="Arial"/>
          <w:b/>
          <w:sz w:val="20"/>
          <w:szCs w:val="20"/>
          <w:u w:val="single"/>
        </w:rPr>
        <w:t>:</w:t>
      </w:r>
    </w:p>
    <w:p w14:paraId="459FF99B" w14:textId="77777777" w:rsidR="001F6206" w:rsidRPr="00451F0D" w:rsidRDefault="001F6206" w:rsidP="008A753B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Name, Vorname</w:t>
      </w:r>
      <w:r w:rsidRPr="00451F0D">
        <w:rPr>
          <w:rFonts w:ascii="Arial" w:hAnsi="Arial" w:cs="Arial"/>
          <w:sz w:val="20"/>
          <w:szCs w:val="20"/>
        </w:rPr>
        <w:t>:</w:t>
      </w:r>
    </w:p>
    <w:p w14:paraId="25378926" w14:textId="77777777" w:rsidR="001F6206" w:rsidRPr="00451F0D" w:rsidRDefault="001F6206" w:rsidP="001F6206">
      <w:pPr>
        <w:spacing w:after="120"/>
        <w:rPr>
          <w:rFonts w:ascii="Arial" w:hAnsi="Arial" w:cs="Arial"/>
          <w:sz w:val="20"/>
          <w:szCs w:val="20"/>
        </w:rPr>
      </w:pPr>
    </w:p>
    <w:p w14:paraId="5E95487A" w14:textId="77777777" w:rsidR="001F6206" w:rsidRPr="00451F0D" w:rsidRDefault="001F6206" w:rsidP="001F6206">
      <w:pPr>
        <w:spacing w:after="12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Geburtsdatum:</w:t>
      </w:r>
      <w:bookmarkStart w:id="0" w:name="Text3"/>
      <w:r w:rsidRPr="00451F0D">
        <w:rPr>
          <w:rFonts w:ascii="Arial" w:hAnsi="Arial" w:cs="Arial"/>
          <w:b/>
          <w:sz w:val="20"/>
          <w:szCs w:val="20"/>
        </w:rPr>
        <w:t xml:space="preserve"> </w:t>
      </w:r>
      <w:bookmarkEnd w:id="0"/>
    </w:p>
    <w:p w14:paraId="200A49B6" w14:textId="77777777" w:rsidR="001F6206" w:rsidRPr="00451F0D" w:rsidRDefault="001F6206" w:rsidP="001F6206">
      <w:pPr>
        <w:spacing w:after="12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 xml:space="preserve">Geburtsort/Land: </w:t>
      </w:r>
    </w:p>
    <w:p w14:paraId="45BA9958" w14:textId="77777777" w:rsidR="001F6206" w:rsidRPr="00451F0D" w:rsidRDefault="001F6206" w:rsidP="001F6206">
      <w:pPr>
        <w:spacing w:after="12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Geschlecht:</w:t>
      </w:r>
      <w:r w:rsidRPr="00451F0D">
        <w:rPr>
          <w:rFonts w:ascii="Arial" w:hAnsi="Arial" w:cs="Arial"/>
          <w:sz w:val="20"/>
          <w:szCs w:val="20"/>
        </w:rPr>
        <w:t xml:space="preserve"> </w:t>
      </w: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1"/>
      <w:r w:rsidRPr="00451F0D">
        <w:rPr>
          <w:rFonts w:ascii="Arial" w:hAnsi="Arial" w:cs="Arial"/>
          <w:sz w:val="20"/>
          <w:szCs w:val="20"/>
        </w:rPr>
        <w:t xml:space="preserve"> männlich</w:t>
      </w:r>
      <w:r w:rsidR="000E5E3D" w:rsidRPr="00451F0D">
        <w:rPr>
          <w:rFonts w:ascii="Arial" w:hAnsi="Arial" w:cs="Arial"/>
          <w:sz w:val="20"/>
          <w:szCs w:val="20"/>
        </w:rPr>
        <w:t xml:space="preserve"> </w:t>
      </w: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2"/>
      <w:r w:rsidRPr="00451F0D">
        <w:rPr>
          <w:rFonts w:ascii="Arial" w:hAnsi="Arial" w:cs="Arial"/>
          <w:sz w:val="20"/>
          <w:szCs w:val="20"/>
        </w:rPr>
        <w:t xml:space="preserve"> weiblich</w:t>
      </w:r>
      <w:r w:rsidR="000E5E3D" w:rsidRPr="00451F0D">
        <w:rPr>
          <w:rFonts w:ascii="Arial" w:hAnsi="Arial" w:cs="Arial"/>
          <w:sz w:val="20"/>
          <w:szCs w:val="20"/>
        </w:rPr>
        <w:t xml:space="preserve"> </w:t>
      </w:r>
      <w:r w:rsidR="000E5E3D"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E5E3D"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="000E5E3D" w:rsidRPr="00451F0D">
        <w:rPr>
          <w:rFonts w:ascii="Arial" w:hAnsi="Arial" w:cs="Arial"/>
          <w:sz w:val="20"/>
          <w:szCs w:val="20"/>
        </w:rPr>
      </w:r>
      <w:r w:rsidR="000E5E3D" w:rsidRPr="00451F0D">
        <w:rPr>
          <w:rFonts w:ascii="Arial" w:hAnsi="Arial" w:cs="Arial"/>
          <w:sz w:val="20"/>
          <w:szCs w:val="20"/>
        </w:rPr>
        <w:fldChar w:fldCharType="separate"/>
      </w:r>
      <w:r w:rsidR="000E5E3D" w:rsidRPr="00451F0D">
        <w:rPr>
          <w:rFonts w:ascii="Arial" w:hAnsi="Arial" w:cs="Arial"/>
          <w:sz w:val="20"/>
          <w:szCs w:val="20"/>
        </w:rPr>
        <w:fldChar w:fldCharType="end"/>
      </w:r>
      <w:r w:rsidR="000E5E3D" w:rsidRPr="00451F0D">
        <w:rPr>
          <w:rFonts w:ascii="Arial" w:hAnsi="Arial" w:cs="Arial"/>
          <w:sz w:val="20"/>
          <w:szCs w:val="20"/>
        </w:rPr>
        <w:t xml:space="preserve"> divers</w:t>
      </w:r>
    </w:p>
    <w:p w14:paraId="229990B9" w14:textId="07E60EE6" w:rsidR="001F6206" w:rsidRPr="00451F0D" w:rsidRDefault="001F6206" w:rsidP="001F6206">
      <w:pPr>
        <w:spacing w:after="120"/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Nationalität:</w:t>
      </w:r>
    </w:p>
    <w:p w14:paraId="7851D52E" w14:textId="77777777" w:rsidR="001F6206" w:rsidRPr="00451F0D" w:rsidRDefault="001F6206" w:rsidP="001F6206">
      <w:pPr>
        <w:spacing w:after="60"/>
        <w:rPr>
          <w:rFonts w:ascii="Arial" w:hAnsi="Arial" w:cs="Arial"/>
          <w:b/>
          <w:sz w:val="20"/>
          <w:szCs w:val="20"/>
          <w:u w:val="single"/>
        </w:rPr>
      </w:pPr>
      <w:r w:rsidRPr="00451F0D">
        <w:rPr>
          <w:rFonts w:ascii="Arial" w:hAnsi="Arial" w:cs="Arial"/>
          <w:b/>
          <w:sz w:val="20"/>
          <w:szCs w:val="20"/>
        </w:rPr>
        <w:t>Konfession:</w:t>
      </w:r>
    </w:p>
    <w:p w14:paraId="766C4CF4" w14:textId="77777777" w:rsidR="001F6206" w:rsidRPr="00451F0D" w:rsidRDefault="001F6206" w:rsidP="001F6206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evangelisch</w:t>
      </w:r>
      <w:r w:rsidRPr="00451F0D">
        <w:rPr>
          <w:rFonts w:ascii="Arial" w:hAnsi="Arial" w:cs="Arial"/>
          <w:sz w:val="20"/>
          <w:szCs w:val="20"/>
        </w:rPr>
        <w:tab/>
      </w:r>
      <w:r w:rsidRPr="00451F0D">
        <w:rPr>
          <w:rFonts w:ascii="Arial" w:hAnsi="Arial" w:cs="Arial"/>
          <w:sz w:val="20"/>
          <w:szCs w:val="20"/>
        </w:rPr>
        <w:tab/>
      </w: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katholisch</w:t>
      </w:r>
    </w:p>
    <w:p w14:paraId="33D12799" w14:textId="77777777" w:rsidR="001F6206" w:rsidRPr="00451F0D" w:rsidRDefault="001F6206" w:rsidP="001F6206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islamisch</w:t>
      </w:r>
      <w:r w:rsidRPr="00451F0D">
        <w:rPr>
          <w:rFonts w:ascii="Arial" w:hAnsi="Arial" w:cs="Arial"/>
          <w:sz w:val="20"/>
          <w:szCs w:val="20"/>
        </w:rPr>
        <w:tab/>
      </w:r>
      <w:r w:rsidRPr="00451F0D">
        <w:rPr>
          <w:rFonts w:ascii="Arial" w:hAnsi="Arial" w:cs="Arial"/>
          <w:sz w:val="20"/>
          <w:szCs w:val="20"/>
        </w:rPr>
        <w:tab/>
      </w: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alevitisch</w:t>
      </w:r>
    </w:p>
    <w:p w14:paraId="79E8F544" w14:textId="77777777" w:rsidR="001F6206" w:rsidRPr="00451F0D" w:rsidRDefault="001F6206" w:rsidP="001F6206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sonstige</w:t>
      </w:r>
      <w:r w:rsidRPr="00451F0D">
        <w:rPr>
          <w:rFonts w:ascii="Arial" w:hAnsi="Arial" w:cs="Arial"/>
          <w:sz w:val="20"/>
          <w:szCs w:val="20"/>
        </w:rPr>
        <w:tab/>
      </w:r>
      <w:r w:rsidRPr="00451F0D">
        <w:rPr>
          <w:rFonts w:ascii="Arial" w:hAnsi="Arial" w:cs="Arial"/>
          <w:sz w:val="20"/>
          <w:szCs w:val="20"/>
        </w:rPr>
        <w:tab/>
      </w: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ohne Angabe</w:t>
      </w:r>
    </w:p>
    <w:p w14:paraId="791625FD" w14:textId="77777777" w:rsidR="001F6206" w:rsidRPr="00451F0D" w:rsidRDefault="001F6206" w:rsidP="000653A4">
      <w:pPr>
        <w:spacing w:after="12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ohne </w:t>
      </w:r>
      <w:r w:rsidR="00F34652" w:rsidRPr="00451F0D">
        <w:rPr>
          <w:rFonts w:ascii="Arial" w:hAnsi="Arial" w:cs="Arial"/>
          <w:sz w:val="20"/>
          <w:szCs w:val="20"/>
        </w:rPr>
        <w:t>Konfession</w:t>
      </w:r>
    </w:p>
    <w:p w14:paraId="61BC5784" w14:textId="77777777" w:rsidR="001F6206" w:rsidRPr="00451F0D" w:rsidRDefault="001F6206" w:rsidP="001F6206">
      <w:pPr>
        <w:spacing w:after="12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Straße:</w:t>
      </w:r>
      <w:r w:rsidR="00451F0D" w:rsidRPr="00451F0D">
        <w:rPr>
          <w:rFonts w:ascii="Arial" w:hAnsi="Arial" w:cs="Arial"/>
          <w:sz w:val="20"/>
          <w:szCs w:val="20"/>
        </w:rPr>
        <w:t xml:space="preserve"> </w:t>
      </w:r>
    </w:p>
    <w:p w14:paraId="11763F7E" w14:textId="77777777" w:rsidR="001F6206" w:rsidRPr="00451F0D" w:rsidRDefault="001F6206" w:rsidP="001F6206">
      <w:pPr>
        <w:spacing w:after="120"/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 xml:space="preserve">PLZ: </w:t>
      </w:r>
      <w:r w:rsidR="00451F0D" w:rsidRPr="00451F0D">
        <w:rPr>
          <w:rFonts w:ascii="Arial" w:hAnsi="Arial" w:cs="Arial"/>
          <w:b/>
          <w:sz w:val="20"/>
          <w:szCs w:val="20"/>
        </w:rPr>
        <w:tab/>
      </w:r>
      <w:r w:rsidR="00451F0D" w:rsidRPr="00451F0D">
        <w:rPr>
          <w:rFonts w:ascii="Arial" w:hAnsi="Arial" w:cs="Arial"/>
          <w:b/>
          <w:sz w:val="20"/>
          <w:szCs w:val="20"/>
        </w:rPr>
        <w:tab/>
      </w:r>
      <w:r w:rsidR="00451F0D" w:rsidRPr="00451F0D">
        <w:rPr>
          <w:rFonts w:ascii="Arial" w:hAnsi="Arial" w:cs="Arial"/>
          <w:b/>
          <w:sz w:val="20"/>
          <w:szCs w:val="20"/>
        </w:rPr>
        <w:tab/>
      </w:r>
      <w:r w:rsidR="00624E87" w:rsidRPr="00451F0D">
        <w:rPr>
          <w:rFonts w:ascii="Arial" w:hAnsi="Arial" w:cs="Arial"/>
          <w:b/>
          <w:sz w:val="20"/>
          <w:szCs w:val="20"/>
        </w:rPr>
        <w:t xml:space="preserve"> </w:t>
      </w:r>
      <w:r w:rsidRPr="00451F0D">
        <w:rPr>
          <w:rFonts w:ascii="Arial" w:hAnsi="Arial" w:cs="Arial"/>
          <w:b/>
          <w:sz w:val="20"/>
          <w:szCs w:val="20"/>
        </w:rPr>
        <w:t>Ort:</w:t>
      </w:r>
    </w:p>
    <w:p w14:paraId="006E84C4" w14:textId="77777777" w:rsidR="001F6206" w:rsidRPr="00451F0D" w:rsidRDefault="001F6206" w:rsidP="001F6206">
      <w:pPr>
        <w:spacing w:after="120"/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Telefon:</w:t>
      </w:r>
    </w:p>
    <w:p w14:paraId="2AE80B53" w14:textId="77777777" w:rsidR="001F6206" w:rsidRPr="00451F0D" w:rsidRDefault="001F6206" w:rsidP="001F6206">
      <w:pPr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E-Mail-Adresse:</w:t>
      </w:r>
    </w:p>
    <w:p w14:paraId="23074ADE" w14:textId="77777777" w:rsidR="001F6206" w:rsidRPr="00451F0D" w:rsidRDefault="001F6206" w:rsidP="001F6206">
      <w:pPr>
        <w:spacing w:after="240"/>
        <w:rPr>
          <w:rFonts w:ascii="Arial" w:hAnsi="Arial" w:cs="Arial"/>
          <w:sz w:val="20"/>
          <w:szCs w:val="20"/>
        </w:rPr>
      </w:pPr>
    </w:p>
    <w:p w14:paraId="69CFF236" w14:textId="77777777" w:rsidR="001F6206" w:rsidRDefault="001F6206" w:rsidP="0071591A">
      <w:pPr>
        <w:spacing w:after="60"/>
        <w:rPr>
          <w:rFonts w:ascii="Arial" w:hAnsi="Arial" w:cs="Arial"/>
          <w:b/>
          <w:sz w:val="20"/>
          <w:szCs w:val="20"/>
          <w:u w:val="single"/>
        </w:rPr>
      </w:pPr>
      <w:r w:rsidRPr="00451F0D">
        <w:rPr>
          <w:rFonts w:ascii="Arial" w:hAnsi="Arial" w:cs="Arial"/>
          <w:b/>
          <w:sz w:val="20"/>
          <w:szCs w:val="20"/>
          <w:u w:val="single"/>
        </w:rPr>
        <w:t>bisheriger schulischer Werdegang</w:t>
      </w:r>
      <w:r w:rsidR="008A753B">
        <w:rPr>
          <w:rFonts w:ascii="Arial" w:hAnsi="Arial" w:cs="Arial"/>
          <w:b/>
          <w:sz w:val="20"/>
          <w:szCs w:val="20"/>
          <w:u w:val="single"/>
        </w:rPr>
        <w:t>:</w:t>
      </w:r>
    </w:p>
    <w:p w14:paraId="698BF5B7" w14:textId="77777777" w:rsidR="001F6206" w:rsidRPr="00451F0D" w:rsidRDefault="001F6206" w:rsidP="001F6206">
      <w:pPr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Name der zuletzt besuchten Schule:</w:t>
      </w:r>
    </w:p>
    <w:bookmarkStart w:id="3" w:name="Text20"/>
    <w:p w14:paraId="395E6BCF" w14:textId="77777777" w:rsidR="001F6206" w:rsidRPr="00451F0D" w:rsidRDefault="001F6206" w:rsidP="001F6206">
      <w:pPr>
        <w:spacing w:after="12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35"/>
            </w:textInput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FORMTEXT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="00E041F5" w:rsidRPr="00451F0D">
        <w:rPr>
          <w:rFonts w:ascii="Arial" w:hAnsi="Arial" w:cs="Arial"/>
          <w:noProof/>
          <w:sz w:val="20"/>
          <w:szCs w:val="20"/>
        </w:rPr>
        <w:t> </w:t>
      </w:r>
      <w:r w:rsidR="00E041F5" w:rsidRPr="00451F0D">
        <w:rPr>
          <w:rFonts w:ascii="Arial" w:hAnsi="Arial" w:cs="Arial"/>
          <w:noProof/>
          <w:sz w:val="20"/>
          <w:szCs w:val="20"/>
        </w:rPr>
        <w:t> </w:t>
      </w:r>
      <w:r w:rsidR="00E041F5" w:rsidRPr="00451F0D">
        <w:rPr>
          <w:rFonts w:ascii="Arial" w:hAnsi="Arial" w:cs="Arial"/>
          <w:noProof/>
          <w:sz w:val="20"/>
          <w:szCs w:val="20"/>
        </w:rPr>
        <w:t> </w:t>
      </w:r>
      <w:r w:rsidR="00E041F5" w:rsidRPr="00451F0D">
        <w:rPr>
          <w:rFonts w:ascii="Arial" w:hAnsi="Arial" w:cs="Arial"/>
          <w:noProof/>
          <w:sz w:val="20"/>
          <w:szCs w:val="20"/>
        </w:rPr>
        <w:t> </w:t>
      </w:r>
      <w:r w:rsidR="00E041F5" w:rsidRPr="00451F0D">
        <w:rPr>
          <w:rFonts w:ascii="Arial" w:hAnsi="Arial" w:cs="Arial"/>
          <w:noProof/>
          <w:sz w:val="20"/>
          <w:szCs w:val="20"/>
        </w:rPr>
        <w:t> </w:t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765AC77A" w14:textId="77777777" w:rsidR="001F6206" w:rsidRPr="00451F0D" w:rsidRDefault="001F6206" w:rsidP="001F6206">
      <w:pPr>
        <w:spacing w:after="60"/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 xml:space="preserve">höchster bereits erworbener Schulabschluss: </w:t>
      </w:r>
    </w:p>
    <w:p w14:paraId="13A38703" w14:textId="77777777" w:rsidR="001F6206" w:rsidRPr="00451F0D" w:rsidRDefault="001F6206" w:rsidP="001F6206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4"/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4"/>
      <w:r w:rsidRPr="00451F0D">
        <w:rPr>
          <w:rFonts w:ascii="Arial" w:hAnsi="Arial" w:cs="Arial"/>
          <w:sz w:val="20"/>
          <w:szCs w:val="20"/>
        </w:rPr>
        <w:t xml:space="preserve"> ohne </w:t>
      </w:r>
      <w:r w:rsidR="00F34652" w:rsidRPr="00451F0D">
        <w:rPr>
          <w:rFonts w:ascii="Arial" w:hAnsi="Arial" w:cs="Arial"/>
          <w:sz w:val="20"/>
          <w:szCs w:val="20"/>
        </w:rPr>
        <w:t>Schulabschluss</w:t>
      </w:r>
    </w:p>
    <w:p w14:paraId="037F42F4" w14:textId="77777777" w:rsidR="00F34652" w:rsidRPr="00451F0D" w:rsidRDefault="001F6206" w:rsidP="00451F0D">
      <w:pPr>
        <w:ind w:left="284" w:hanging="284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5"/>
      <w:r w:rsidRPr="00451F0D">
        <w:rPr>
          <w:rFonts w:ascii="Arial" w:hAnsi="Arial" w:cs="Arial"/>
          <w:sz w:val="20"/>
          <w:szCs w:val="20"/>
        </w:rPr>
        <w:t xml:space="preserve"> </w:t>
      </w:r>
      <w:r w:rsidR="00F34652" w:rsidRPr="00451F0D">
        <w:rPr>
          <w:rFonts w:ascii="Arial" w:hAnsi="Arial" w:cs="Arial"/>
          <w:sz w:val="20"/>
          <w:szCs w:val="20"/>
        </w:rPr>
        <w:t xml:space="preserve">Abschluss der Förderschule im </w:t>
      </w:r>
      <w:r w:rsidR="00F34652" w:rsidRPr="00451F0D">
        <w:rPr>
          <w:rFonts w:ascii="Arial" w:hAnsi="Arial" w:cs="Arial"/>
          <w:sz w:val="20"/>
          <w:szCs w:val="20"/>
        </w:rPr>
        <w:br/>
        <w:t xml:space="preserve">Förderschwerpunkt Lernen </w:t>
      </w:r>
    </w:p>
    <w:p w14:paraId="44383B58" w14:textId="77777777" w:rsidR="00F34652" w:rsidRPr="00451F0D" w:rsidRDefault="00F34652" w:rsidP="001F6206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</w:t>
      </w:r>
      <w:r w:rsidR="001F6206" w:rsidRPr="00451F0D">
        <w:rPr>
          <w:rFonts w:ascii="Arial" w:hAnsi="Arial" w:cs="Arial"/>
          <w:sz w:val="20"/>
          <w:szCs w:val="20"/>
        </w:rPr>
        <w:t>Hauptschulabschluss</w:t>
      </w:r>
      <w:r w:rsidR="00B4631A">
        <w:rPr>
          <w:rFonts w:ascii="Arial" w:hAnsi="Arial" w:cs="Arial"/>
          <w:sz w:val="20"/>
          <w:szCs w:val="20"/>
        </w:rPr>
        <w:t xml:space="preserve"> nach d. 9. Schuljahrgang</w:t>
      </w:r>
    </w:p>
    <w:p w14:paraId="3C497B5B" w14:textId="77777777" w:rsidR="001F6206" w:rsidRPr="00451F0D" w:rsidRDefault="00F34652" w:rsidP="001F6206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Sekundarabschluss I - Hauptschulabschluss</w:t>
      </w:r>
    </w:p>
    <w:p w14:paraId="6A0E2A79" w14:textId="77777777" w:rsidR="001F6206" w:rsidRPr="00451F0D" w:rsidRDefault="001F6206" w:rsidP="001F6206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6"/>
      <w:r w:rsidRPr="00451F0D">
        <w:rPr>
          <w:rFonts w:ascii="Arial" w:hAnsi="Arial" w:cs="Arial"/>
          <w:sz w:val="20"/>
          <w:szCs w:val="20"/>
        </w:rPr>
        <w:t xml:space="preserve"> Sekundarabschluss I</w:t>
      </w:r>
      <w:r w:rsidR="00F34652" w:rsidRPr="00451F0D">
        <w:rPr>
          <w:rFonts w:ascii="Arial" w:hAnsi="Arial" w:cs="Arial"/>
          <w:sz w:val="20"/>
          <w:szCs w:val="20"/>
        </w:rPr>
        <w:t xml:space="preserve"> - Realschulabschluss</w:t>
      </w:r>
    </w:p>
    <w:p w14:paraId="3C804AAF" w14:textId="77777777" w:rsidR="001F6206" w:rsidRPr="00451F0D" w:rsidRDefault="001F6206" w:rsidP="001F6206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7"/>
      <w:r w:rsidRPr="00451F0D">
        <w:rPr>
          <w:rFonts w:ascii="Arial" w:hAnsi="Arial" w:cs="Arial"/>
          <w:sz w:val="20"/>
          <w:szCs w:val="20"/>
        </w:rPr>
        <w:t xml:space="preserve"> erweiterter Sekundarabschluss I</w:t>
      </w:r>
    </w:p>
    <w:p w14:paraId="20BDF68A" w14:textId="77777777" w:rsidR="001F6206" w:rsidRPr="00451F0D" w:rsidRDefault="001F6206" w:rsidP="001F6206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8"/>
      <w:r w:rsidRPr="00451F0D">
        <w:rPr>
          <w:rFonts w:ascii="Arial" w:hAnsi="Arial" w:cs="Arial"/>
          <w:sz w:val="20"/>
          <w:szCs w:val="20"/>
        </w:rPr>
        <w:t xml:space="preserve"> Fachhochschulreife</w:t>
      </w:r>
    </w:p>
    <w:p w14:paraId="32A7D33E" w14:textId="77777777" w:rsidR="00271668" w:rsidRPr="00451F0D" w:rsidRDefault="00271668" w:rsidP="00271668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schulischer Teil der Fachhochschulreife</w:t>
      </w:r>
    </w:p>
    <w:p w14:paraId="6B5FB375" w14:textId="77777777" w:rsidR="00271668" w:rsidRPr="00451F0D" w:rsidRDefault="00271668" w:rsidP="00271668">
      <w:pPr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9"/>
      <w:r w:rsidRPr="00451F0D">
        <w:rPr>
          <w:rFonts w:ascii="Arial" w:hAnsi="Arial" w:cs="Arial"/>
          <w:sz w:val="20"/>
          <w:szCs w:val="20"/>
        </w:rPr>
        <w:t xml:space="preserve"> allgemeine Hochschulreife (Abitur)</w:t>
      </w:r>
    </w:p>
    <w:p w14:paraId="517489B6" w14:textId="77777777" w:rsidR="00271668" w:rsidRDefault="00271668" w:rsidP="00271668">
      <w:pPr>
        <w:tabs>
          <w:tab w:val="right" w:pos="4395"/>
        </w:tabs>
        <w:spacing w:after="6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1"/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10"/>
      <w:r w:rsidRPr="00451F0D">
        <w:rPr>
          <w:rFonts w:ascii="Arial" w:hAnsi="Arial" w:cs="Arial"/>
          <w:sz w:val="20"/>
          <w:szCs w:val="20"/>
        </w:rPr>
        <w:t xml:space="preserve"> sonstiger Abschluss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7ED3EED8" w14:textId="77777777" w:rsidR="00271668" w:rsidRPr="00271668" w:rsidRDefault="00271668" w:rsidP="00271668">
      <w:pPr>
        <w:tabs>
          <w:tab w:val="right" w:pos="4395"/>
        </w:tabs>
        <w:spacing w:after="60"/>
        <w:ind w:firstLine="2127"/>
        <w:rPr>
          <w:rFonts w:ascii="Arial" w:hAnsi="Arial" w:cs="Arial"/>
          <w:b/>
          <w:bCs/>
          <w:sz w:val="6"/>
          <w:szCs w:val="6"/>
          <w:u w:val="single"/>
        </w:rPr>
      </w:pPr>
      <w:r w:rsidRPr="00271668">
        <w:rPr>
          <w:rFonts w:ascii="Arial" w:hAnsi="Arial" w:cs="Arial"/>
          <w:b/>
          <w:bCs/>
          <w:sz w:val="6"/>
          <w:szCs w:val="6"/>
          <w:u w:val="single"/>
        </w:rPr>
        <w:tab/>
      </w:r>
    </w:p>
    <w:p w14:paraId="237ECB9B" w14:textId="77777777" w:rsidR="008A753B" w:rsidRDefault="00271668" w:rsidP="00271668">
      <w:pPr>
        <w:tabs>
          <w:tab w:val="right" w:pos="4395"/>
        </w:tabs>
        <w:spacing w:after="6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u w:val="single"/>
        </w:rPr>
        <w:br w:type="column"/>
      </w:r>
      <w:r w:rsidR="00642488" w:rsidRPr="00451F0D">
        <w:rPr>
          <w:rFonts w:ascii="Arial" w:hAnsi="Arial" w:cs="Arial"/>
          <w:b/>
        </w:rPr>
        <w:t>Daten des Ausbildungsbetriebs</w:t>
      </w:r>
    </w:p>
    <w:p w14:paraId="5255CBF4" w14:textId="77777777" w:rsidR="008A753B" w:rsidRDefault="008A753B" w:rsidP="008A753B">
      <w:pPr>
        <w:rPr>
          <w:rFonts w:ascii="Arial" w:hAnsi="Arial" w:cs="Arial"/>
          <w:b/>
        </w:rPr>
      </w:pPr>
    </w:p>
    <w:p w14:paraId="407E36E4" w14:textId="77777777" w:rsidR="00642488" w:rsidRPr="008A753B" w:rsidRDefault="00F34652" w:rsidP="008A753B">
      <w:pPr>
        <w:spacing w:after="60"/>
        <w:rPr>
          <w:rFonts w:ascii="Arial" w:hAnsi="Arial" w:cs="Arial"/>
          <w:b/>
        </w:rPr>
      </w:pPr>
      <w:r w:rsidRPr="00451F0D">
        <w:rPr>
          <w:rFonts w:ascii="Arial" w:hAnsi="Arial" w:cs="Arial"/>
          <w:b/>
          <w:sz w:val="20"/>
          <w:szCs w:val="20"/>
          <w:u w:val="single"/>
        </w:rPr>
        <w:t>Anschrift</w:t>
      </w:r>
      <w:r w:rsidR="00B4631A">
        <w:rPr>
          <w:rFonts w:ascii="Arial" w:hAnsi="Arial" w:cs="Arial"/>
          <w:b/>
          <w:sz w:val="20"/>
          <w:szCs w:val="20"/>
          <w:u w:val="single"/>
        </w:rPr>
        <w:t>:</w:t>
      </w:r>
    </w:p>
    <w:p w14:paraId="450CAE35" w14:textId="77777777" w:rsidR="00642488" w:rsidRPr="00451F0D" w:rsidRDefault="00642488" w:rsidP="00642488">
      <w:pPr>
        <w:tabs>
          <w:tab w:val="left" w:pos="4652"/>
        </w:tabs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Firma:</w:t>
      </w:r>
    </w:p>
    <w:p w14:paraId="1283F7E1" w14:textId="77777777" w:rsidR="00642488" w:rsidRPr="00451F0D" w:rsidRDefault="00642488" w:rsidP="00642488">
      <w:pPr>
        <w:tabs>
          <w:tab w:val="left" w:pos="4652"/>
        </w:tabs>
        <w:spacing w:after="120"/>
        <w:rPr>
          <w:rFonts w:ascii="Arial" w:hAnsi="Arial" w:cs="Arial"/>
          <w:b/>
          <w:sz w:val="20"/>
          <w:szCs w:val="20"/>
        </w:rPr>
      </w:pPr>
    </w:p>
    <w:p w14:paraId="6BC9374C" w14:textId="77777777" w:rsidR="00642488" w:rsidRPr="00451F0D" w:rsidRDefault="00642488" w:rsidP="00642488">
      <w:pPr>
        <w:spacing w:after="120"/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 xml:space="preserve">Straße: </w:t>
      </w:r>
    </w:p>
    <w:p w14:paraId="215B402B" w14:textId="77777777" w:rsidR="00642488" w:rsidRPr="00451F0D" w:rsidRDefault="00642488" w:rsidP="00642488">
      <w:pPr>
        <w:spacing w:after="240"/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PLZ:</w:t>
      </w:r>
      <w:bookmarkStart w:id="11" w:name="Text17"/>
      <w:r w:rsidRPr="00451F0D">
        <w:rPr>
          <w:rFonts w:ascii="Arial" w:hAnsi="Arial" w:cs="Arial"/>
          <w:b/>
          <w:sz w:val="20"/>
          <w:szCs w:val="20"/>
        </w:rPr>
        <w:t xml:space="preserve"> </w:t>
      </w:r>
      <w:bookmarkEnd w:id="11"/>
      <w:r w:rsidR="00F34652" w:rsidRPr="00451F0D">
        <w:rPr>
          <w:rFonts w:ascii="Arial" w:hAnsi="Arial" w:cs="Arial"/>
          <w:b/>
          <w:sz w:val="20"/>
          <w:szCs w:val="20"/>
        </w:rPr>
        <w:tab/>
      </w:r>
      <w:r w:rsidR="00F34652" w:rsidRPr="00451F0D">
        <w:rPr>
          <w:rFonts w:ascii="Arial" w:hAnsi="Arial" w:cs="Arial"/>
          <w:b/>
          <w:sz w:val="20"/>
          <w:szCs w:val="20"/>
        </w:rPr>
        <w:tab/>
      </w:r>
      <w:r w:rsidR="00F34652" w:rsidRPr="00451F0D">
        <w:rPr>
          <w:rFonts w:ascii="Arial" w:hAnsi="Arial" w:cs="Arial"/>
          <w:b/>
          <w:sz w:val="20"/>
          <w:szCs w:val="20"/>
        </w:rPr>
        <w:tab/>
      </w:r>
      <w:r w:rsidRPr="00451F0D">
        <w:rPr>
          <w:rFonts w:ascii="Arial" w:hAnsi="Arial" w:cs="Arial"/>
          <w:b/>
          <w:sz w:val="20"/>
          <w:szCs w:val="20"/>
        </w:rPr>
        <w:t xml:space="preserve">Ort: </w:t>
      </w:r>
    </w:p>
    <w:p w14:paraId="44B97847" w14:textId="77777777" w:rsidR="00642488" w:rsidRPr="00451F0D" w:rsidRDefault="00642488" w:rsidP="008A753B">
      <w:pPr>
        <w:spacing w:after="60"/>
        <w:rPr>
          <w:rFonts w:ascii="Arial" w:hAnsi="Arial" w:cs="Arial"/>
          <w:b/>
          <w:sz w:val="20"/>
          <w:szCs w:val="20"/>
        </w:rPr>
      </w:pPr>
      <w:bookmarkStart w:id="12" w:name="Text25"/>
      <w:r w:rsidRPr="00451F0D">
        <w:rPr>
          <w:rFonts w:ascii="Arial" w:hAnsi="Arial" w:cs="Arial"/>
          <w:b/>
          <w:sz w:val="20"/>
          <w:szCs w:val="20"/>
          <w:u w:val="single"/>
        </w:rPr>
        <w:t>verantwortliche/r Ausbilder/in</w:t>
      </w:r>
      <w:r w:rsidR="00B4631A">
        <w:rPr>
          <w:rFonts w:ascii="Arial" w:hAnsi="Arial" w:cs="Arial"/>
          <w:b/>
          <w:sz w:val="20"/>
          <w:szCs w:val="20"/>
          <w:u w:val="single"/>
        </w:rPr>
        <w:t>:</w:t>
      </w:r>
    </w:p>
    <w:p w14:paraId="1A4820A6" w14:textId="77777777" w:rsidR="00642488" w:rsidRPr="00451F0D" w:rsidRDefault="00642488" w:rsidP="00642488">
      <w:pPr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 xml:space="preserve">Name, Vorname: </w:t>
      </w:r>
    </w:p>
    <w:p w14:paraId="5C194683" w14:textId="77777777" w:rsidR="00642488" w:rsidRPr="00451F0D" w:rsidRDefault="00642488" w:rsidP="00642488">
      <w:pPr>
        <w:spacing w:after="120"/>
        <w:rPr>
          <w:rFonts w:ascii="Arial" w:hAnsi="Arial" w:cs="Arial"/>
          <w:sz w:val="20"/>
          <w:szCs w:val="20"/>
        </w:rPr>
      </w:pPr>
    </w:p>
    <w:p w14:paraId="50B2F0FF" w14:textId="77777777" w:rsidR="00642488" w:rsidRPr="00451F0D" w:rsidRDefault="00642488" w:rsidP="00642488">
      <w:pPr>
        <w:spacing w:after="120"/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 xml:space="preserve">Telefon: </w:t>
      </w:r>
    </w:p>
    <w:p w14:paraId="7BD44591" w14:textId="77777777" w:rsidR="00642488" w:rsidRPr="00451F0D" w:rsidRDefault="00642488" w:rsidP="00642488">
      <w:pPr>
        <w:spacing w:after="120"/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 xml:space="preserve">Fax: </w:t>
      </w:r>
    </w:p>
    <w:p w14:paraId="197DD133" w14:textId="77777777" w:rsidR="00642488" w:rsidRPr="00451F0D" w:rsidRDefault="00642488" w:rsidP="00642488">
      <w:pPr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E-Mail-Adresse:</w:t>
      </w:r>
    </w:p>
    <w:p w14:paraId="0ACF5F62" w14:textId="77777777" w:rsidR="008A753B" w:rsidRDefault="008A753B" w:rsidP="0071591A">
      <w:pPr>
        <w:spacing w:after="60"/>
        <w:rPr>
          <w:rFonts w:ascii="Arial" w:hAnsi="Arial" w:cs="Arial"/>
          <w:b/>
          <w:sz w:val="20"/>
          <w:szCs w:val="20"/>
          <w:u w:val="single"/>
        </w:rPr>
      </w:pPr>
    </w:p>
    <w:p w14:paraId="508ADB83" w14:textId="77777777" w:rsidR="00642488" w:rsidRDefault="00642488" w:rsidP="0071591A">
      <w:pPr>
        <w:spacing w:after="60"/>
        <w:rPr>
          <w:rFonts w:ascii="Arial" w:hAnsi="Arial" w:cs="Arial"/>
          <w:b/>
        </w:rPr>
      </w:pPr>
      <w:r w:rsidRPr="008A753B">
        <w:rPr>
          <w:rFonts w:ascii="Arial" w:hAnsi="Arial" w:cs="Arial"/>
          <w:b/>
        </w:rPr>
        <w:t>Daten zur Ausbildung</w:t>
      </w:r>
    </w:p>
    <w:p w14:paraId="7A14112B" w14:textId="77777777" w:rsidR="008A753B" w:rsidRPr="008A753B" w:rsidRDefault="008A753B" w:rsidP="0071591A">
      <w:pPr>
        <w:spacing w:after="60"/>
        <w:rPr>
          <w:rFonts w:ascii="Arial" w:hAnsi="Arial" w:cs="Arial"/>
          <w:b/>
        </w:rPr>
      </w:pPr>
    </w:p>
    <w:p w14:paraId="6EE3A3FE" w14:textId="77777777" w:rsidR="00642488" w:rsidRPr="00451F0D" w:rsidRDefault="00642488" w:rsidP="00642488">
      <w:pPr>
        <w:spacing w:after="12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Ausbildungsberuf</w:t>
      </w:r>
      <w:r w:rsidRPr="00451F0D">
        <w:rPr>
          <w:rFonts w:ascii="Arial" w:hAnsi="Arial" w:cs="Arial"/>
          <w:sz w:val="20"/>
          <w:szCs w:val="20"/>
        </w:rPr>
        <w:t xml:space="preserve">: </w:t>
      </w:r>
    </w:p>
    <w:p w14:paraId="2E172D67" w14:textId="77777777" w:rsidR="00642488" w:rsidRPr="00451F0D" w:rsidRDefault="00642488" w:rsidP="00642488">
      <w:pPr>
        <w:spacing w:after="12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Ausbildungsbeginn:</w:t>
      </w:r>
    </w:p>
    <w:p w14:paraId="4A359212" w14:textId="77777777" w:rsidR="00642488" w:rsidRPr="00451F0D" w:rsidRDefault="00642488" w:rsidP="00642488">
      <w:pPr>
        <w:spacing w:after="120"/>
        <w:rPr>
          <w:rFonts w:ascii="Arial" w:hAnsi="Arial" w:cs="Arial"/>
          <w:b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Ausbildungsende lt. Vertrag:</w:t>
      </w:r>
    </w:p>
    <w:p w14:paraId="0431AB96" w14:textId="77777777" w:rsidR="00642488" w:rsidRPr="00451F0D" w:rsidRDefault="00642488" w:rsidP="00642488">
      <w:pPr>
        <w:spacing w:after="12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Umschulung:</w:t>
      </w:r>
      <w:r w:rsidRPr="00451F0D">
        <w:rPr>
          <w:rFonts w:ascii="Arial" w:hAnsi="Arial" w:cs="Arial"/>
          <w:sz w:val="20"/>
          <w:szCs w:val="20"/>
        </w:rPr>
        <w:t xml:space="preserve"> </w:t>
      </w:r>
      <w:bookmarkStart w:id="13" w:name="Kontrollkästchen1"/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bookmarkEnd w:id="13"/>
      <w:r w:rsidRPr="00451F0D">
        <w:rPr>
          <w:rFonts w:ascii="Arial" w:hAnsi="Arial" w:cs="Arial"/>
          <w:sz w:val="20"/>
          <w:szCs w:val="20"/>
        </w:rPr>
        <w:t xml:space="preserve"> </w:t>
      </w:r>
    </w:p>
    <w:p w14:paraId="00905451" w14:textId="77777777" w:rsidR="00730B9A" w:rsidRPr="00451F0D" w:rsidRDefault="00730B9A" w:rsidP="00730B9A">
      <w:pPr>
        <w:rPr>
          <w:rFonts w:ascii="Arial" w:hAnsi="Arial" w:cs="Arial"/>
          <w:sz w:val="20"/>
          <w:szCs w:val="20"/>
        </w:rPr>
      </w:pPr>
    </w:p>
    <w:p w14:paraId="3BFF4B18" w14:textId="77777777" w:rsidR="006C798A" w:rsidRPr="00451F0D" w:rsidRDefault="006C798A" w:rsidP="006C798A">
      <w:pPr>
        <w:spacing w:after="120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b/>
          <w:sz w:val="20"/>
          <w:szCs w:val="20"/>
        </w:rPr>
        <w:t>Vollzeitausbildung</w:t>
      </w:r>
      <w:r w:rsidR="00E041F5" w:rsidRPr="00451F0D">
        <w:rPr>
          <w:rFonts w:ascii="Arial" w:hAnsi="Arial" w:cs="Arial"/>
          <w:b/>
          <w:sz w:val="20"/>
          <w:szCs w:val="20"/>
        </w:rPr>
        <w:t xml:space="preserve"> </w:t>
      </w: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 </w:t>
      </w:r>
      <w:r w:rsidR="00E041F5" w:rsidRPr="00451F0D">
        <w:rPr>
          <w:rFonts w:ascii="Arial" w:hAnsi="Arial" w:cs="Arial"/>
          <w:sz w:val="20"/>
          <w:szCs w:val="20"/>
        </w:rPr>
        <w:t xml:space="preserve"> </w:t>
      </w:r>
      <w:r w:rsidRPr="00451F0D">
        <w:rPr>
          <w:rFonts w:ascii="Arial" w:hAnsi="Arial" w:cs="Arial"/>
          <w:sz w:val="20"/>
          <w:szCs w:val="20"/>
        </w:rPr>
        <w:t xml:space="preserve"> </w:t>
      </w:r>
      <w:r w:rsidRPr="00451F0D">
        <w:rPr>
          <w:rFonts w:ascii="Arial" w:hAnsi="Arial" w:cs="Arial"/>
          <w:b/>
          <w:sz w:val="20"/>
          <w:szCs w:val="20"/>
        </w:rPr>
        <w:t>Teilzeitausbildung</w:t>
      </w:r>
      <w:r w:rsidR="00E041F5" w:rsidRPr="00451F0D">
        <w:rPr>
          <w:rFonts w:ascii="Arial" w:hAnsi="Arial" w:cs="Arial"/>
          <w:b/>
          <w:sz w:val="20"/>
          <w:szCs w:val="20"/>
        </w:rPr>
        <w:t xml:space="preserve"> </w:t>
      </w: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</w:p>
    <w:p w14:paraId="4BF09CE1" w14:textId="77777777" w:rsidR="006C798A" w:rsidRPr="00451F0D" w:rsidRDefault="006C798A" w:rsidP="006C798A">
      <w:pPr>
        <w:spacing w:after="120"/>
        <w:rPr>
          <w:rFonts w:ascii="Arial" w:hAnsi="Arial" w:cs="Arial"/>
          <w:sz w:val="20"/>
          <w:szCs w:val="20"/>
        </w:rPr>
      </w:pPr>
    </w:p>
    <w:p w14:paraId="68BF3BC7" w14:textId="77777777" w:rsidR="006C798A" w:rsidRPr="00451F0D" w:rsidRDefault="00B4631A" w:rsidP="008A753B">
      <w:pPr>
        <w:spacing w:after="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ergänzende</w:t>
      </w:r>
      <w:r w:rsidR="006C798A" w:rsidRPr="00451F0D">
        <w:rPr>
          <w:rFonts w:ascii="Arial" w:hAnsi="Arial" w:cs="Arial"/>
          <w:b/>
          <w:sz w:val="20"/>
          <w:szCs w:val="20"/>
          <w:u w:val="single"/>
        </w:rPr>
        <w:t xml:space="preserve"> Hinweise:</w:t>
      </w:r>
    </w:p>
    <w:p w14:paraId="43443CB3" w14:textId="77777777" w:rsidR="00451F0D" w:rsidRPr="00451F0D" w:rsidRDefault="00451F0D" w:rsidP="003302B4">
      <w:pPr>
        <w:rPr>
          <w:rFonts w:ascii="Arial" w:hAnsi="Arial" w:cs="Arial"/>
          <w:sz w:val="18"/>
          <w:szCs w:val="18"/>
        </w:rPr>
      </w:pPr>
    </w:p>
    <w:p w14:paraId="2BD98AA0" w14:textId="77777777" w:rsidR="00F34652" w:rsidRPr="00451F0D" w:rsidRDefault="00F34652" w:rsidP="00451F0D">
      <w:pPr>
        <w:ind w:left="284" w:hanging="284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Wir haben das Endgerätekonzept </w:t>
      </w:r>
      <w:r w:rsidR="00451F0D" w:rsidRPr="00451F0D">
        <w:rPr>
          <w:rFonts w:ascii="Arial" w:hAnsi="Arial" w:cs="Arial"/>
          <w:sz w:val="20"/>
          <w:szCs w:val="20"/>
        </w:rPr>
        <w:t xml:space="preserve">der BBS 1 Northeim </w:t>
      </w:r>
      <w:r w:rsidRPr="00451F0D">
        <w:rPr>
          <w:rFonts w:ascii="Arial" w:hAnsi="Arial" w:cs="Arial"/>
          <w:sz w:val="20"/>
          <w:szCs w:val="20"/>
        </w:rPr>
        <w:t>zur Kenntnis genommen.</w:t>
      </w:r>
    </w:p>
    <w:p w14:paraId="53A7EFAB" w14:textId="295FF790" w:rsidR="003302B4" w:rsidRPr="00451F0D" w:rsidRDefault="00F34652" w:rsidP="00451F0D">
      <w:pPr>
        <w:ind w:left="284" w:hanging="284"/>
        <w:rPr>
          <w:rFonts w:ascii="Arial" w:hAnsi="Arial" w:cs="Arial"/>
          <w:sz w:val="20"/>
          <w:szCs w:val="20"/>
        </w:r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Wir stellen unserem/unserer</w:t>
      </w:r>
      <w:r w:rsidR="00451F0D" w:rsidRPr="00451F0D">
        <w:rPr>
          <w:rFonts w:ascii="Arial" w:hAnsi="Arial" w:cs="Arial"/>
          <w:sz w:val="20"/>
          <w:szCs w:val="20"/>
        </w:rPr>
        <w:t xml:space="preserve"> </w:t>
      </w:r>
      <w:r w:rsidRPr="00451F0D">
        <w:rPr>
          <w:rFonts w:ascii="Arial" w:hAnsi="Arial" w:cs="Arial"/>
          <w:sz w:val="20"/>
          <w:szCs w:val="20"/>
        </w:rPr>
        <w:t xml:space="preserve">Auszubildenden </w:t>
      </w:r>
      <w:r w:rsidR="00451F0D" w:rsidRPr="00451F0D">
        <w:rPr>
          <w:rFonts w:ascii="Arial" w:hAnsi="Arial" w:cs="Arial"/>
          <w:sz w:val="20"/>
          <w:szCs w:val="20"/>
        </w:rPr>
        <w:t>für den Berufsschulunterricht</w:t>
      </w:r>
      <w:r w:rsidRPr="00451F0D">
        <w:rPr>
          <w:rFonts w:ascii="Arial" w:hAnsi="Arial" w:cs="Arial"/>
          <w:sz w:val="20"/>
          <w:szCs w:val="20"/>
        </w:rPr>
        <w:t xml:space="preserve"> </w:t>
      </w:r>
      <w:r w:rsidR="00451F0D" w:rsidRPr="00451F0D">
        <w:rPr>
          <w:rFonts w:ascii="Arial" w:hAnsi="Arial" w:cs="Arial"/>
          <w:sz w:val="20"/>
          <w:szCs w:val="20"/>
        </w:rPr>
        <w:t xml:space="preserve">ein digitales Endgerät </w:t>
      </w:r>
      <w:r w:rsidRPr="00451F0D">
        <w:rPr>
          <w:rFonts w:ascii="Arial" w:hAnsi="Arial" w:cs="Arial"/>
          <w:sz w:val="20"/>
          <w:szCs w:val="20"/>
        </w:rPr>
        <w:t>zur Verfügung</w:t>
      </w:r>
      <w:r w:rsidR="007D1E5A">
        <w:rPr>
          <w:rFonts w:ascii="Arial" w:hAnsi="Arial" w:cs="Arial"/>
          <w:sz w:val="20"/>
          <w:szCs w:val="20"/>
        </w:rPr>
        <w:t xml:space="preserve">, </w:t>
      </w:r>
      <w:r w:rsidR="007D1E5A">
        <w:rPr>
          <w:rFonts w:ascii="Arial" w:hAnsi="Arial" w:cs="Arial"/>
          <w:sz w:val="20"/>
          <w:szCs w:val="20"/>
        </w:rPr>
        <w:br/>
        <w:t>ab (Datum) _ _ . _ _ . _ _ _ _</w:t>
      </w:r>
      <w:r w:rsidRPr="00451F0D">
        <w:rPr>
          <w:rFonts w:ascii="Arial" w:hAnsi="Arial" w:cs="Arial"/>
          <w:sz w:val="20"/>
          <w:szCs w:val="20"/>
        </w:rPr>
        <w:t>.</w:t>
      </w:r>
    </w:p>
    <w:p w14:paraId="6CA26143" w14:textId="77777777" w:rsidR="00271668" w:rsidRDefault="00451F0D" w:rsidP="00B4631A">
      <w:pPr>
        <w:ind w:left="284" w:hanging="284"/>
        <w:rPr>
          <w:rFonts w:ascii="Arial" w:hAnsi="Arial" w:cs="Arial"/>
          <w:sz w:val="20"/>
          <w:szCs w:val="20"/>
        </w:rPr>
        <w:sectPr w:rsidR="00271668" w:rsidSect="008A753B">
          <w:type w:val="continuous"/>
          <w:pgSz w:w="11906" w:h="16838"/>
          <w:pgMar w:top="851" w:right="1134" w:bottom="-907" w:left="1134" w:header="709" w:footer="709" w:gutter="0"/>
          <w:cols w:num="2" w:space="709"/>
          <w:docGrid w:linePitch="360"/>
        </w:sectPr>
      </w:pPr>
      <w:r w:rsidRPr="00451F0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F0D">
        <w:rPr>
          <w:rFonts w:ascii="Arial" w:hAnsi="Arial" w:cs="Arial"/>
          <w:sz w:val="20"/>
          <w:szCs w:val="20"/>
        </w:rPr>
        <w:instrText xml:space="preserve"> FORMCHECKBOX </w:instrText>
      </w:r>
      <w:r w:rsidRPr="00451F0D">
        <w:rPr>
          <w:rFonts w:ascii="Arial" w:hAnsi="Arial" w:cs="Arial"/>
          <w:sz w:val="20"/>
          <w:szCs w:val="20"/>
        </w:rPr>
      </w:r>
      <w:r w:rsidRPr="00451F0D">
        <w:rPr>
          <w:rFonts w:ascii="Arial" w:hAnsi="Arial" w:cs="Arial"/>
          <w:sz w:val="20"/>
          <w:szCs w:val="20"/>
        </w:rPr>
        <w:fldChar w:fldCharType="separate"/>
      </w:r>
      <w:r w:rsidRPr="00451F0D">
        <w:rPr>
          <w:rFonts w:ascii="Arial" w:hAnsi="Arial" w:cs="Arial"/>
          <w:sz w:val="20"/>
          <w:szCs w:val="20"/>
        </w:rPr>
        <w:fldChar w:fldCharType="end"/>
      </w:r>
      <w:r w:rsidRPr="00451F0D">
        <w:rPr>
          <w:rFonts w:ascii="Arial" w:hAnsi="Arial" w:cs="Arial"/>
          <w:sz w:val="20"/>
          <w:szCs w:val="20"/>
        </w:rPr>
        <w:t xml:space="preserve"> Unser/Unsere Auszubildenden verfügt </w:t>
      </w:r>
      <w:r w:rsidR="008A753B">
        <w:rPr>
          <w:rFonts w:ascii="Arial" w:hAnsi="Arial" w:cs="Arial"/>
          <w:sz w:val="20"/>
          <w:szCs w:val="20"/>
        </w:rPr>
        <w:t xml:space="preserve">für </w:t>
      </w:r>
      <w:r w:rsidR="008A753B" w:rsidRPr="00451F0D">
        <w:rPr>
          <w:rFonts w:ascii="Arial" w:hAnsi="Arial" w:cs="Arial"/>
          <w:sz w:val="20"/>
          <w:szCs w:val="20"/>
        </w:rPr>
        <w:t>den Berufsschulunterricht</w:t>
      </w:r>
      <w:r w:rsidR="008A753B">
        <w:rPr>
          <w:rFonts w:ascii="Arial" w:hAnsi="Arial" w:cs="Arial"/>
          <w:sz w:val="20"/>
          <w:szCs w:val="20"/>
        </w:rPr>
        <w:t xml:space="preserve"> </w:t>
      </w:r>
      <w:r w:rsidRPr="00451F0D">
        <w:rPr>
          <w:rFonts w:ascii="Arial" w:hAnsi="Arial" w:cs="Arial"/>
          <w:sz w:val="20"/>
          <w:szCs w:val="20"/>
        </w:rPr>
        <w:t>bereits über ein eig</w:t>
      </w:r>
      <w:r w:rsidR="008A753B">
        <w:rPr>
          <w:rFonts w:ascii="Arial" w:hAnsi="Arial" w:cs="Arial"/>
          <w:sz w:val="20"/>
          <w:szCs w:val="20"/>
        </w:rPr>
        <w:t>e</w:t>
      </w:r>
      <w:r w:rsidRPr="00451F0D">
        <w:rPr>
          <w:rFonts w:ascii="Arial" w:hAnsi="Arial" w:cs="Arial"/>
          <w:sz w:val="20"/>
          <w:szCs w:val="20"/>
        </w:rPr>
        <w:t>nes digitales Endgerä</w:t>
      </w:r>
      <w:r w:rsidR="00271668">
        <w:rPr>
          <w:rFonts w:ascii="Arial" w:hAnsi="Arial" w:cs="Arial"/>
          <w:sz w:val="20"/>
          <w:szCs w:val="20"/>
        </w:rPr>
        <w:t>t.</w:t>
      </w:r>
    </w:p>
    <w:p w14:paraId="2C7A47FE" w14:textId="77777777" w:rsidR="00271668" w:rsidRDefault="00271668" w:rsidP="00271668">
      <w:pPr>
        <w:tabs>
          <w:tab w:val="right" w:pos="4395"/>
        </w:tabs>
        <w:spacing w:after="60"/>
        <w:rPr>
          <w:rFonts w:ascii="Arial" w:hAnsi="Arial" w:cs="Arial"/>
          <w:bCs/>
          <w:sz w:val="20"/>
          <w:szCs w:val="20"/>
        </w:rPr>
      </w:pPr>
    </w:p>
    <w:p w14:paraId="6A28B077" w14:textId="77777777" w:rsidR="00271668" w:rsidRDefault="00271668" w:rsidP="00271668">
      <w:pPr>
        <w:tabs>
          <w:tab w:val="right" w:pos="4395"/>
        </w:tabs>
        <w:rPr>
          <w:rFonts w:ascii="Arial" w:hAnsi="Arial" w:cs="Arial"/>
          <w:bCs/>
          <w:sz w:val="20"/>
          <w:szCs w:val="20"/>
          <w:u w:val="single"/>
        </w:rPr>
      </w:pPr>
    </w:p>
    <w:p w14:paraId="4A394188" w14:textId="77777777" w:rsidR="007D1E5A" w:rsidRDefault="007D1E5A" w:rsidP="007D1E5A">
      <w:pPr>
        <w:tabs>
          <w:tab w:val="right" w:pos="4395"/>
        </w:tabs>
        <w:rPr>
          <w:rFonts w:ascii="Arial" w:hAnsi="Arial" w:cs="Arial"/>
          <w:bCs/>
          <w:sz w:val="20"/>
          <w:szCs w:val="20"/>
          <w:u w:val="single"/>
        </w:rPr>
      </w:pPr>
      <w:r w:rsidRPr="00451F0D">
        <w:rPr>
          <w:rFonts w:ascii="Arial" w:hAnsi="Arial" w:cs="Arial"/>
          <w:bCs/>
          <w:sz w:val="20"/>
          <w:szCs w:val="20"/>
          <w:u w:val="single"/>
        </w:rPr>
        <w:tab/>
      </w:r>
    </w:p>
    <w:p w14:paraId="3A16846C" w14:textId="3E39CB4E" w:rsidR="00271668" w:rsidRPr="007D1E5A" w:rsidRDefault="00271668" w:rsidP="007D1E5A">
      <w:pPr>
        <w:tabs>
          <w:tab w:val="right" w:pos="4395"/>
        </w:tabs>
        <w:rPr>
          <w:rFonts w:ascii="Arial" w:hAnsi="Arial" w:cs="Arial"/>
          <w:bCs/>
          <w:sz w:val="20"/>
          <w:szCs w:val="20"/>
          <w:u w:val="single"/>
        </w:rPr>
      </w:pPr>
      <w:r w:rsidRPr="00451F0D">
        <w:rPr>
          <w:rFonts w:ascii="Arial" w:hAnsi="Arial" w:cs="Arial"/>
          <w:b/>
          <w:sz w:val="16"/>
          <w:szCs w:val="16"/>
        </w:rPr>
        <w:t>Datum</w:t>
      </w:r>
    </w:p>
    <w:p w14:paraId="0CE30099" w14:textId="77777777" w:rsidR="00B4631A" w:rsidRPr="00B4631A" w:rsidRDefault="00B4631A" w:rsidP="00B4631A">
      <w:pPr>
        <w:ind w:left="284" w:hanging="284"/>
        <w:rPr>
          <w:rFonts w:ascii="Arial" w:hAnsi="Arial" w:cs="Arial"/>
          <w:sz w:val="20"/>
          <w:szCs w:val="20"/>
        </w:rPr>
      </w:pPr>
    </w:p>
    <w:p w14:paraId="7B9AAD7E" w14:textId="77777777" w:rsidR="008A753B" w:rsidRDefault="008A753B" w:rsidP="001F6206">
      <w:pPr>
        <w:spacing w:after="60"/>
        <w:rPr>
          <w:rFonts w:ascii="Arial" w:hAnsi="Arial" w:cs="Arial"/>
          <w:sz w:val="20"/>
          <w:szCs w:val="20"/>
        </w:rPr>
      </w:pPr>
    </w:p>
    <w:p w14:paraId="77FEB8A6" w14:textId="77777777" w:rsidR="00451F0D" w:rsidRPr="00451F0D" w:rsidRDefault="00451F0D" w:rsidP="00451F0D">
      <w:pPr>
        <w:tabs>
          <w:tab w:val="right" w:pos="4395"/>
        </w:tabs>
        <w:spacing w:after="60"/>
        <w:rPr>
          <w:rFonts w:ascii="Arial" w:hAnsi="Arial" w:cs="Arial"/>
          <w:sz w:val="18"/>
          <w:szCs w:val="18"/>
          <w:u w:val="single"/>
        </w:rPr>
      </w:pPr>
      <w:r w:rsidRPr="00451F0D">
        <w:rPr>
          <w:rFonts w:ascii="Arial" w:hAnsi="Arial" w:cs="Arial"/>
          <w:sz w:val="18"/>
          <w:szCs w:val="18"/>
          <w:u w:val="single"/>
        </w:rPr>
        <w:tab/>
      </w:r>
    </w:p>
    <w:p w14:paraId="01FEBE81" w14:textId="77777777" w:rsidR="00642488" w:rsidRPr="00451F0D" w:rsidRDefault="001F6206" w:rsidP="0071591A">
      <w:pPr>
        <w:spacing w:after="60"/>
        <w:rPr>
          <w:rFonts w:ascii="Arial" w:hAnsi="Arial" w:cs="Arial"/>
          <w:b/>
        </w:rPr>
      </w:pPr>
      <w:r w:rsidRPr="00451F0D">
        <w:rPr>
          <w:rFonts w:ascii="Arial" w:hAnsi="Arial" w:cs="Arial"/>
          <w:b/>
          <w:sz w:val="18"/>
          <w:szCs w:val="18"/>
        </w:rPr>
        <w:t xml:space="preserve"> </w:t>
      </w:r>
      <w:r w:rsidRPr="00451F0D">
        <w:rPr>
          <w:rFonts w:ascii="Arial" w:hAnsi="Arial" w:cs="Arial"/>
          <w:b/>
          <w:sz w:val="16"/>
          <w:szCs w:val="16"/>
        </w:rPr>
        <w:t>Stempel und Unterschrift Ausbildungsbetrieb</w:t>
      </w:r>
      <w:bookmarkEnd w:id="12"/>
    </w:p>
    <w:sectPr w:rsidR="00642488" w:rsidRPr="00451F0D" w:rsidSect="007D1E5A">
      <w:type w:val="continuous"/>
      <w:pgSz w:w="11906" w:h="16838"/>
      <w:pgMar w:top="567" w:right="1134" w:bottom="284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B427" w14:textId="77777777" w:rsidR="005C66FE" w:rsidRDefault="005C66FE" w:rsidP="00451F0D">
      <w:r>
        <w:separator/>
      </w:r>
    </w:p>
  </w:endnote>
  <w:endnote w:type="continuationSeparator" w:id="0">
    <w:p w14:paraId="24FFF8FF" w14:textId="77777777" w:rsidR="005C66FE" w:rsidRDefault="005C66FE" w:rsidP="0045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2B2E" w14:textId="77777777" w:rsidR="005C66FE" w:rsidRDefault="005C66FE" w:rsidP="00451F0D">
      <w:r>
        <w:separator/>
      </w:r>
    </w:p>
  </w:footnote>
  <w:footnote w:type="continuationSeparator" w:id="0">
    <w:p w14:paraId="079EE989" w14:textId="77777777" w:rsidR="005C66FE" w:rsidRDefault="005C66FE" w:rsidP="0045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7E9" w14:textId="5A7EAD4F" w:rsidR="00451F0D" w:rsidRDefault="00472EFB" w:rsidP="00451F0D">
    <w:pPr>
      <w:pStyle w:val="Kopfzeile"/>
      <w:jc w:val="right"/>
    </w:pPr>
    <w:r>
      <w:rPr>
        <w:noProof/>
      </w:rPr>
      <w:drawing>
        <wp:inline distT="0" distB="0" distL="0" distR="0" wp14:anchorId="670825EE" wp14:editId="4846AD99">
          <wp:extent cx="2143125" cy="96202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90"/>
    <w:rsid w:val="00011AC6"/>
    <w:rsid w:val="000122F2"/>
    <w:rsid w:val="000127A7"/>
    <w:rsid w:val="00020F95"/>
    <w:rsid w:val="00022B74"/>
    <w:rsid w:val="00055D3D"/>
    <w:rsid w:val="00055E7E"/>
    <w:rsid w:val="0006303B"/>
    <w:rsid w:val="000653A4"/>
    <w:rsid w:val="0007642C"/>
    <w:rsid w:val="000E5E3D"/>
    <w:rsid w:val="000F04CE"/>
    <w:rsid w:val="00123FA4"/>
    <w:rsid w:val="001247A3"/>
    <w:rsid w:val="00134768"/>
    <w:rsid w:val="00140DF8"/>
    <w:rsid w:val="00143B9B"/>
    <w:rsid w:val="001728C7"/>
    <w:rsid w:val="001946F8"/>
    <w:rsid w:val="001B678C"/>
    <w:rsid w:val="001C5B38"/>
    <w:rsid w:val="001D38A8"/>
    <w:rsid w:val="001F6206"/>
    <w:rsid w:val="00202148"/>
    <w:rsid w:val="00204BC6"/>
    <w:rsid w:val="0021367F"/>
    <w:rsid w:val="00257B6D"/>
    <w:rsid w:val="002675FA"/>
    <w:rsid w:val="00271668"/>
    <w:rsid w:val="002A14E9"/>
    <w:rsid w:val="002A52BB"/>
    <w:rsid w:val="002D2F22"/>
    <w:rsid w:val="002F2500"/>
    <w:rsid w:val="00310AA0"/>
    <w:rsid w:val="003302B4"/>
    <w:rsid w:val="00351EAB"/>
    <w:rsid w:val="00364C8B"/>
    <w:rsid w:val="00385A19"/>
    <w:rsid w:val="003D12F9"/>
    <w:rsid w:val="00412131"/>
    <w:rsid w:val="00425B0E"/>
    <w:rsid w:val="00442177"/>
    <w:rsid w:val="00451F0D"/>
    <w:rsid w:val="00455483"/>
    <w:rsid w:val="00472EFB"/>
    <w:rsid w:val="004D31AA"/>
    <w:rsid w:val="004E2262"/>
    <w:rsid w:val="004F597C"/>
    <w:rsid w:val="00504F26"/>
    <w:rsid w:val="00505225"/>
    <w:rsid w:val="005277DC"/>
    <w:rsid w:val="00551466"/>
    <w:rsid w:val="00556A62"/>
    <w:rsid w:val="00560BCB"/>
    <w:rsid w:val="005C66FE"/>
    <w:rsid w:val="005F2024"/>
    <w:rsid w:val="005F26E2"/>
    <w:rsid w:val="005F3532"/>
    <w:rsid w:val="00624E87"/>
    <w:rsid w:val="00634EF3"/>
    <w:rsid w:val="00642488"/>
    <w:rsid w:val="006701BB"/>
    <w:rsid w:val="00692262"/>
    <w:rsid w:val="006B0BEA"/>
    <w:rsid w:val="006C798A"/>
    <w:rsid w:val="006F2DEA"/>
    <w:rsid w:val="0071591A"/>
    <w:rsid w:val="00730B9A"/>
    <w:rsid w:val="0075278C"/>
    <w:rsid w:val="007570D6"/>
    <w:rsid w:val="007658D7"/>
    <w:rsid w:val="00766A4A"/>
    <w:rsid w:val="00793A66"/>
    <w:rsid w:val="007A3A32"/>
    <w:rsid w:val="007B371C"/>
    <w:rsid w:val="007B49DE"/>
    <w:rsid w:val="007C0C28"/>
    <w:rsid w:val="007D1E5A"/>
    <w:rsid w:val="007E436A"/>
    <w:rsid w:val="007E5C91"/>
    <w:rsid w:val="007E75C3"/>
    <w:rsid w:val="00870BD0"/>
    <w:rsid w:val="008A753B"/>
    <w:rsid w:val="008E4D32"/>
    <w:rsid w:val="008F5229"/>
    <w:rsid w:val="0091180A"/>
    <w:rsid w:val="00923081"/>
    <w:rsid w:val="00961CB1"/>
    <w:rsid w:val="00975C13"/>
    <w:rsid w:val="00977842"/>
    <w:rsid w:val="009965E6"/>
    <w:rsid w:val="009A585B"/>
    <w:rsid w:val="009F3030"/>
    <w:rsid w:val="00A114BE"/>
    <w:rsid w:val="00A31BD6"/>
    <w:rsid w:val="00A552EB"/>
    <w:rsid w:val="00A76745"/>
    <w:rsid w:val="00A9598F"/>
    <w:rsid w:val="00AB5F69"/>
    <w:rsid w:val="00AC1A39"/>
    <w:rsid w:val="00AC4016"/>
    <w:rsid w:val="00AE2297"/>
    <w:rsid w:val="00AE7B78"/>
    <w:rsid w:val="00AF390D"/>
    <w:rsid w:val="00B25219"/>
    <w:rsid w:val="00B4631A"/>
    <w:rsid w:val="00B81446"/>
    <w:rsid w:val="00BA5C2A"/>
    <w:rsid w:val="00BC592E"/>
    <w:rsid w:val="00BF1498"/>
    <w:rsid w:val="00C210FB"/>
    <w:rsid w:val="00C23D93"/>
    <w:rsid w:val="00C2546D"/>
    <w:rsid w:val="00C70176"/>
    <w:rsid w:val="00C778E5"/>
    <w:rsid w:val="00C91A7D"/>
    <w:rsid w:val="00CC1DBA"/>
    <w:rsid w:val="00CC3443"/>
    <w:rsid w:val="00CE2314"/>
    <w:rsid w:val="00CF433F"/>
    <w:rsid w:val="00D4449B"/>
    <w:rsid w:val="00D4567E"/>
    <w:rsid w:val="00D53A15"/>
    <w:rsid w:val="00D74944"/>
    <w:rsid w:val="00D80D56"/>
    <w:rsid w:val="00D90A29"/>
    <w:rsid w:val="00DB2893"/>
    <w:rsid w:val="00DB704C"/>
    <w:rsid w:val="00DD251C"/>
    <w:rsid w:val="00DE2F90"/>
    <w:rsid w:val="00E041F5"/>
    <w:rsid w:val="00E32D9F"/>
    <w:rsid w:val="00E812B5"/>
    <w:rsid w:val="00E86E5C"/>
    <w:rsid w:val="00ED562C"/>
    <w:rsid w:val="00EF1336"/>
    <w:rsid w:val="00EF68DE"/>
    <w:rsid w:val="00EF7BB9"/>
    <w:rsid w:val="00F0030B"/>
    <w:rsid w:val="00F1420E"/>
    <w:rsid w:val="00F274BB"/>
    <w:rsid w:val="00F34652"/>
    <w:rsid w:val="00FA1568"/>
    <w:rsid w:val="00FB189B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E9AD6"/>
  <w15:chartTrackingRefBased/>
  <w15:docId w15:val="{6338CB71-0570-4005-80F3-5061A176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728C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041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041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451F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51F0D"/>
    <w:rPr>
      <w:sz w:val="24"/>
      <w:szCs w:val="24"/>
    </w:rPr>
  </w:style>
  <w:style w:type="paragraph" w:styleId="Fuzeile">
    <w:name w:val="footer"/>
    <w:basedOn w:val="Standard"/>
    <w:link w:val="FuzeileZchn"/>
    <w:rsid w:val="00451F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51F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erwaltung@bbs1-northei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e\Documents\Schule\Schulorganisatorisches\&#220;bergreifende%20Aufgaben%20BS\Anmeldung%20Berufsschule\Anmeldung%20zur%20Berufsschule%20BBS%201%20Nom%2012-02-16%20gesch&#252;tzt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93B9BA42FFD46AF8641E13A6239CF" ma:contentTypeVersion="4" ma:contentTypeDescription="Ein neues Dokument erstellen." ma:contentTypeScope="" ma:versionID="a54cb54624e44ebee77e9f4093cea336">
  <xsd:schema xmlns:xsd="http://www.w3.org/2001/XMLSchema" xmlns:xs="http://www.w3.org/2001/XMLSchema" xmlns:p="http://schemas.microsoft.com/office/2006/metadata/properties" xmlns:ns2="7c59a866-1511-44c3-9367-d777a4ec34a8" targetNamespace="http://schemas.microsoft.com/office/2006/metadata/properties" ma:root="true" ma:fieldsID="c060d1bebd8d02ad2a08bbec704163ac" ns2:_="">
    <xsd:import namespace="7c59a866-1511-44c3-9367-d777a4ec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a866-1511-44c3-9367-d777a4ec3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511AF-58E4-4C0C-AFAC-8959964C4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FFF336-5F39-4DF6-B357-E55426AAD156}"/>
</file>

<file path=customXml/itemProps3.xml><?xml version="1.0" encoding="utf-8"?>
<ds:datastoreItem xmlns:ds="http://schemas.openxmlformats.org/officeDocument/2006/customXml" ds:itemID="{B880004F-3FB0-462F-AA88-AFBA0A514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zur Berufsschule BBS 1 Nom 12-02-16 geschützt2.dot</Template>
  <TotalTime>0</TotalTime>
  <Pages>1</Pages>
  <Words>222</Words>
  <Characters>2175</Characters>
  <Application>Microsoft Office Word</Application>
  <DocSecurity>0</DocSecurity>
  <Lines>155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Berufsschule an der Europa-Schule BBS 1 Northeim</vt:lpstr>
    </vt:vector>
  </TitlesOfParts>
  <Company>BBS Einbeck</Company>
  <LinksUpToDate>false</LinksUpToDate>
  <CharactersWithSpaces>2293</CharactersWithSpaces>
  <SharedDoc>false</SharedDoc>
  <HLinks>
    <vt:vector size="6" baseType="variant">
      <vt:variant>
        <vt:i4>5767277</vt:i4>
      </vt:variant>
      <vt:variant>
        <vt:i4>0</vt:i4>
      </vt:variant>
      <vt:variant>
        <vt:i4>0</vt:i4>
      </vt:variant>
      <vt:variant>
        <vt:i4>5</vt:i4>
      </vt:variant>
      <vt:variant>
        <vt:lpwstr>mailto:verwaltung@bbs1-northeim.de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Berufsschule an der Europa-Schule BBS 1 Northeim</dc:title>
  <dc:subject/>
  <dc:creator>Susanne Renziehausen</dc:creator>
  <cp:keywords/>
  <cp:lastModifiedBy>Wiebke Eilers</cp:lastModifiedBy>
  <cp:revision>2</cp:revision>
  <cp:lastPrinted>2022-12-15T11:04:00Z</cp:lastPrinted>
  <dcterms:created xsi:type="dcterms:W3CDTF">2026-05-08T10:00:00Z</dcterms:created>
  <dcterms:modified xsi:type="dcterms:W3CDTF">2026-05-08T10:00:00Z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0x010100F7D93B9BA42FFD46AF8641E13A6239CF</vt:lpwstr>
  </property>
</Properties>
</file>